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8F54" w14:textId="22C14274" w:rsidR="00D379D5" w:rsidRPr="001508B3" w:rsidRDefault="00970667" w:rsidP="00D379D5">
      <w:pPr>
        <w:pStyle w:val="berschrift1"/>
        <w:rPr>
          <w:szCs w:val="24"/>
        </w:rPr>
      </w:pPr>
      <w:r w:rsidRPr="001508B3">
        <w:rPr>
          <w:szCs w:val="24"/>
        </w:rPr>
        <w:t xml:space="preserve">Stiebel Eltron ist </w:t>
      </w:r>
      <w:r w:rsidR="001508B3" w:rsidRPr="001508B3">
        <w:rPr>
          <w:szCs w:val="24"/>
        </w:rPr>
        <w:t xml:space="preserve">Deutschlands </w:t>
      </w:r>
      <w:r w:rsidRPr="001508B3">
        <w:rPr>
          <w:szCs w:val="24"/>
        </w:rPr>
        <w:t>innovativstes Wärmetechnik-Unternehmen</w:t>
      </w:r>
    </w:p>
    <w:p w14:paraId="7BB76680" w14:textId="6B1F18D5" w:rsidR="00D379D5" w:rsidRPr="001508B3" w:rsidRDefault="00970667" w:rsidP="00D379D5">
      <w:pPr>
        <w:pStyle w:val="berschrift2"/>
        <w:rPr>
          <w:sz w:val="20"/>
          <w:szCs w:val="20"/>
        </w:rPr>
      </w:pPr>
      <w:r w:rsidRPr="001508B3">
        <w:rPr>
          <w:sz w:val="20"/>
          <w:szCs w:val="20"/>
        </w:rPr>
        <w:t xml:space="preserve">Auszeichnung zum </w:t>
      </w:r>
      <w:r w:rsidR="009B23F8" w:rsidRPr="001508B3">
        <w:rPr>
          <w:sz w:val="20"/>
          <w:szCs w:val="20"/>
        </w:rPr>
        <w:t>zweiten</w:t>
      </w:r>
      <w:r w:rsidRPr="001508B3">
        <w:rPr>
          <w:sz w:val="20"/>
          <w:szCs w:val="20"/>
        </w:rPr>
        <w:t xml:space="preserve"> Mal in Folge</w:t>
      </w:r>
    </w:p>
    <w:p w14:paraId="2559076C" w14:textId="22356501" w:rsidR="001B5653" w:rsidRDefault="001B5653" w:rsidP="00423AC9">
      <w:pPr>
        <w:pStyle w:val="Teasertext"/>
      </w:pPr>
      <w:r>
        <w:t xml:space="preserve">Der Wärmepumpen-Hersteller Stiebel Eltron </w:t>
      </w:r>
      <w:r w:rsidR="002F18F0">
        <w:t xml:space="preserve">hat </w:t>
      </w:r>
      <w:r w:rsidR="00015655">
        <w:t xml:space="preserve">erneut </w:t>
      </w:r>
      <w:r w:rsidR="002F18F0">
        <w:t>das Prädikat „Deutschlands innovativste Unternehmen“ erhalten</w:t>
      </w:r>
      <w:r w:rsidR="000C59BD">
        <w:t xml:space="preserve"> und </w:t>
      </w:r>
      <w:r w:rsidR="001508B3">
        <w:t xml:space="preserve">sicherte sich damit den Spitzenplatz in </w:t>
      </w:r>
      <w:r w:rsidR="000C59BD">
        <w:t xml:space="preserve">der </w:t>
      </w:r>
      <w:r w:rsidR="00115EAB">
        <w:t>Kategorie „W</w:t>
      </w:r>
      <w:r w:rsidR="00BE58FC">
        <w:t xml:space="preserve">ärme- und Kältetechnikanbieter“. </w:t>
      </w:r>
      <w:r w:rsidR="001676E6">
        <w:t>Zu diesem Ergebnis kommt eine bundesweite Studie von Focus Money und Deutschland Test, die die Innovationskraft von</w:t>
      </w:r>
      <w:r w:rsidR="00F75DD0">
        <w:t xml:space="preserve"> rund</w:t>
      </w:r>
      <w:r w:rsidR="001676E6">
        <w:t xml:space="preserve"> </w:t>
      </w:r>
      <w:r w:rsidR="00411FB4">
        <w:t>17.000 Unternehmen untersuchte.</w:t>
      </w:r>
      <w:r w:rsidR="00FC2787">
        <w:t xml:space="preserve"> 2017 hatte das Holzmindener Unternehmen </w:t>
      </w:r>
      <w:r w:rsidR="00015655">
        <w:t xml:space="preserve">zudem </w:t>
      </w:r>
      <w:r w:rsidR="00FC2787">
        <w:t>den ersten Platz in der Kategorie „Elektrogeräte“ belegt.</w:t>
      </w:r>
    </w:p>
    <w:p w14:paraId="5C9E1DBB" w14:textId="77777777" w:rsidR="00D379D5" w:rsidRPr="00800F7A" w:rsidRDefault="00D379D5" w:rsidP="00D379D5"/>
    <w:p w14:paraId="38E76CE5" w14:textId="77777777" w:rsidR="00D379D5" w:rsidRPr="00800F7A" w:rsidRDefault="00D379D5" w:rsidP="00D379D5"/>
    <w:p w14:paraId="6A3D5C6C" w14:textId="7AF39DB4" w:rsidR="004A67DE" w:rsidRDefault="0075108F" w:rsidP="00D379D5">
      <w:r>
        <w:t xml:space="preserve">„Wir arbeiten </w:t>
      </w:r>
      <w:r w:rsidR="001D4C65">
        <w:t>Tag für Tag</w:t>
      </w:r>
      <w:r>
        <w:t xml:space="preserve"> daran, unsere Wärmepumpen </w:t>
      </w:r>
      <w:r w:rsidR="00FA03E3">
        <w:t>noch</w:t>
      </w:r>
      <w:r w:rsidR="00B8340C">
        <w:t xml:space="preserve"> effizienter</w:t>
      </w:r>
      <w:r w:rsidR="007E684F">
        <w:t xml:space="preserve">, die Installation für den Monteur noch einfacher und die Bedienung für den Verbraucher noch bequemer zu machen, denn das zeichnet unsere innovativen Produkte aus“, sagt </w:t>
      </w:r>
      <w:r w:rsidR="00190257">
        <w:t>Stiebel Eltron-Geschäftsführer Heinz-Werner Schmidt</w:t>
      </w:r>
      <w:r w:rsidR="009D683A">
        <w:t>. „Dass wir nun zum zweiten Mal in Folge die höchste Platzierung in der Kategorie ‚Wärmetechnik‘ erreich</w:t>
      </w:r>
      <w:r w:rsidR="00693F38">
        <w:t>t haben</w:t>
      </w:r>
      <w:r w:rsidR="0032513D">
        <w:t xml:space="preserve">, </w:t>
      </w:r>
      <w:r w:rsidR="00144693">
        <w:t xml:space="preserve">bestätigt uns, </w:t>
      </w:r>
      <w:r w:rsidR="007F5D2B">
        <w:t xml:space="preserve">dass wir </w:t>
      </w:r>
      <w:r w:rsidR="005D367B">
        <w:t xml:space="preserve">auf dem richtigen Weg sind und </w:t>
      </w:r>
      <w:r w:rsidR="00EE0166">
        <w:t>die zukunftsweisende Wärmepumpen-Techn</w:t>
      </w:r>
      <w:r w:rsidR="00CD41ED">
        <w:t>ologie</w:t>
      </w:r>
      <w:r w:rsidR="00EE0166">
        <w:t xml:space="preserve"> mit unseren Ideen weiter voranzubringen.</w:t>
      </w:r>
      <w:r w:rsidR="00CD41ED">
        <w:t>“</w:t>
      </w:r>
      <w:r w:rsidR="00E16413">
        <w:t xml:space="preserve"> </w:t>
      </w:r>
      <w:r w:rsidR="00B4204F">
        <w:t xml:space="preserve">Seit fast 50 Jahren entwickelt und produziert das Holzmindener Unternehmen Wärmepumpen und zählt zu den </w:t>
      </w:r>
      <w:r w:rsidR="006351DE">
        <w:t xml:space="preserve">Markt- und </w:t>
      </w:r>
      <w:r w:rsidR="00B4204F">
        <w:t>Technologieführern.</w:t>
      </w:r>
    </w:p>
    <w:p w14:paraId="16BABE53" w14:textId="2F976149" w:rsidR="00D379D5" w:rsidRDefault="00A4076E" w:rsidP="00423AC9">
      <w:pPr>
        <w:pStyle w:val="berschrift3"/>
      </w:pPr>
      <w:r>
        <w:t>Webmonitoring zur wahrgenommenen Innovation bei Unternehmen</w:t>
      </w:r>
    </w:p>
    <w:p w14:paraId="28B6C7A5" w14:textId="027DDEA5" w:rsidR="00070F71" w:rsidRDefault="00BF0E67" w:rsidP="00E96C08">
      <w:r>
        <w:t xml:space="preserve">Die Datenerhebung für das Siegel von Focus Money </w:t>
      </w:r>
      <w:r w:rsidR="000A0A31">
        <w:t xml:space="preserve">und Deutschland Test </w:t>
      </w:r>
      <w:r>
        <w:t xml:space="preserve">für die großangelegte Studie „Deutschlands innovativste Unternehmen 2024“ erfolgte aus diversen Onlinequellen. Mehrere Millionen Aussagen </w:t>
      </w:r>
      <w:r w:rsidR="00A4076E">
        <w:t xml:space="preserve">sind </w:t>
      </w:r>
      <w:r>
        <w:t xml:space="preserve">in </w:t>
      </w:r>
      <w:r w:rsidR="00A4076E">
        <w:t xml:space="preserve">den Themenfeldern </w:t>
      </w:r>
      <w:r>
        <w:t>Innovation, Investitionen, Forschung &amp; Entwicklung, Produktneuheiten und Technologie im Untersuchungszeitraum von Mai 2022 bis April 2024 analysiert worden.</w: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E18FE0E" wp14:editId="7FD75804">
                <wp:simplePos x="0" y="0"/>
                <wp:positionH relativeFrom="margin">
                  <wp:align>left</wp:align>
                </wp:positionH>
                <wp:positionV relativeFrom="page">
                  <wp:posOffset>8597900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D518B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7pt" to="56.65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Uxh3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0358981A" wp14:editId="78CFE0A7">
                <wp:simplePos x="0" y="0"/>
                <wp:positionH relativeFrom="margin">
                  <wp:align>left</wp:align>
                </wp:positionH>
                <wp:positionV relativeFrom="margin">
                  <wp:posOffset>5950585</wp:posOffset>
                </wp:positionV>
                <wp:extent cx="6019165" cy="1387475"/>
                <wp:effectExtent l="0" t="0" r="635" b="3175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8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60700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74374CDC" w14:textId="00209E8A" w:rsidR="00EA451F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5D7DF1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88C872A" w14:textId="2C5A6E31" w:rsidR="00E96C08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C02DEA">
                              <w:t>rund 6.000</w:t>
                            </w:r>
                            <w:r>
      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</w:t>
                            </w:r>
                            <w:r w:rsidR="00C02DEA">
                              <w:t xml:space="preserve"> in Höxter (NRW),</w:t>
                            </w:r>
                            <w:r>
                              <w:t xml:space="preserve"> </w:t>
                            </w:r>
                            <w:r w:rsidR="006B1915">
                              <w:t>in Hameln (</w:t>
                            </w:r>
                            <w:r w:rsidR="005D7DF1">
                              <w:t>NDS</w:t>
                            </w:r>
                            <w:r w:rsidR="006B1915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BE7151">
                              <w:t>fünf</w:t>
                            </w:r>
                            <w:r>
                              <w:t xml:space="preserve"> weiteren Standorten im Ausland (</w:t>
                            </w:r>
                            <w:proofErr w:type="spellStart"/>
                            <w:r>
                              <w:t>Arvika</w:t>
                            </w:r>
                            <w:proofErr w:type="spellEnd"/>
                            <w:r>
                              <w:t>/Schweden, Tianjin/China, Ayutt</w:t>
                            </w:r>
                            <w:r w:rsidR="005D7DF1">
                              <w:t>h</w:t>
                            </w:r>
                            <w:r>
                              <w:t>aya/Thailand, Poprad/Slowakei</w:t>
                            </w:r>
                            <w:r w:rsidR="00DD6780">
                              <w:t xml:space="preserve">, </w:t>
                            </w:r>
                            <w:r w:rsidR="00DD6780" w:rsidRPr="00F63A42">
                              <w:t>West Hatfield</w:t>
                            </w:r>
                            <w:r w:rsidR="00BE7151">
                              <w:t>,</w:t>
                            </w:r>
                            <w:r w:rsidR="00DD6780" w:rsidRPr="00F63A42">
                              <w:t xml:space="preserve"> Massachusetts</w:t>
                            </w:r>
                            <w:r w:rsidR="00DD6780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81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468.55pt;width:473.95pt;height:109.25pt;z-index:2516613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" filled="f" stroked="f" strokeweight=".5pt">
                <v:textbox inset="0,0,0,0">
                  <w:txbxContent>
                    <w:p w14:paraId="3AB60700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74374CDC" w14:textId="00209E8A" w:rsidR="00EA451F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5D7DF1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88C872A" w14:textId="2C5A6E31" w:rsidR="00E96C08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C02DEA">
                        <w:t>rund 6.000</w:t>
                      </w:r>
                      <w:r>
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</w:t>
                      </w:r>
                      <w:r w:rsidR="00C02DEA">
                        <w:t xml:space="preserve"> in Höxter (NRW),</w:t>
                      </w:r>
                      <w:r>
                        <w:t xml:space="preserve"> </w:t>
                      </w:r>
                      <w:r w:rsidR="006B1915">
                        <w:t>in Hameln (</w:t>
                      </w:r>
                      <w:r w:rsidR="005D7DF1">
                        <w:t>NDS</w:t>
                      </w:r>
                      <w:r w:rsidR="006B1915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BE7151">
                        <w:t>fünf</w:t>
                      </w:r>
                      <w:r>
                        <w:t xml:space="preserve"> weiteren Standorten im Ausland (</w:t>
                      </w:r>
                      <w:proofErr w:type="spellStart"/>
                      <w:r>
                        <w:t>Arvika</w:t>
                      </w:r>
                      <w:proofErr w:type="spellEnd"/>
                      <w:r>
                        <w:t>/Schweden, Tianjin/China, Ayutt</w:t>
                      </w:r>
                      <w:r w:rsidR="005D7DF1">
                        <w:t>h</w:t>
                      </w:r>
                      <w:r>
                        <w:t>aya/Thailand, Poprad/Slowakei</w:t>
                      </w:r>
                      <w:r w:rsidR="00DD6780">
                        <w:t xml:space="preserve">, </w:t>
                      </w:r>
                      <w:r w:rsidR="00DD6780" w:rsidRPr="00F63A42">
                        <w:t>West Hatfield</w:t>
                      </w:r>
                      <w:r w:rsidR="00BE7151">
                        <w:t>,</w:t>
                      </w:r>
                      <w:r w:rsidR="00DD6780" w:rsidRPr="00F63A42">
                        <w:t xml:space="preserve"> Massachusetts</w:t>
                      </w:r>
                      <w:r w:rsidR="00DD6780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CC4309">
        <w:t xml:space="preserve"> Stiebel Eltron </w:t>
      </w:r>
      <w:r w:rsidR="00E27E1B">
        <w:t>be</w:t>
      </w:r>
      <w:r w:rsidR="00CC4309">
        <w:t xml:space="preserve">legt im Bereich „Wärme- und Kältetechnik“ den </w:t>
      </w:r>
      <w:r w:rsidR="00E27E1B">
        <w:t xml:space="preserve">ersten Platz und </w:t>
      </w:r>
      <w:r w:rsidR="00523327">
        <w:t>setzt somit die Benchmark innerhalb der Branche.</w:t>
      </w:r>
    </w:p>
    <w:p w14:paraId="0715BC2B" w14:textId="77777777" w:rsidR="00070F71" w:rsidRDefault="00070F71">
      <w:pPr>
        <w:spacing w:after="160" w:line="259" w:lineRule="auto"/>
      </w:pPr>
      <w:r>
        <w:br w:type="page"/>
      </w:r>
    </w:p>
    <w:p w14:paraId="67E06C13" w14:textId="77777777" w:rsidR="00070F71" w:rsidRDefault="00227937" w:rsidP="00227937">
      <w:pPr>
        <w:pStyle w:val="berschrift3"/>
      </w:pPr>
      <w:r w:rsidRPr="00227937">
        <w:lastRenderedPageBreak/>
        <w:t>Bild</w:t>
      </w:r>
      <w:r>
        <w:t xml:space="preserve">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07995564" w14:textId="77777777" w:rsidTr="00227937">
        <w:tc>
          <w:tcPr>
            <w:tcW w:w="3969" w:type="dxa"/>
          </w:tcPr>
          <w:p w14:paraId="279F066C" w14:textId="77777777" w:rsidR="00227937" w:rsidRDefault="00227937" w:rsidP="00227937">
            <w:r>
              <w:rPr>
                <w:noProof/>
                <w:lang w:eastAsia="de-DE"/>
              </w:rPr>
              <w:drawing>
                <wp:inline distT="0" distB="0" distL="0" distR="0" wp14:anchorId="59EA643F" wp14:editId="4A9A2C09">
                  <wp:extent cx="1835141" cy="1223427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41" cy="122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AC617D5" w14:textId="77777777" w:rsidR="00227937" w:rsidRDefault="00227937" w:rsidP="00227937"/>
        </w:tc>
        <w:tc>
          <w:tcPr>
            <w:tcW w:w="4111" w:type="dxa"/>
          </w:tcPr>
          <w:p w14:paraId="3C8CFB81" w14:textId="24602754" w:rsidR="00227937" w:rsidRDefault="00227937" w:rsidP="00227937">
            <w:pPr>
              <w:pStyle w:val="Beschriftung"/>
            </w:pPr>
            <w:r>
              <w:t xml:space="preserve">Bildunterschrift: </w:t>
            </w:r>
            <w:r w:rsidR="00167A80">
              <w:t xml:space="preserve">Zum zweiten Mal </w:t>
            </w:r>
            <w:r w:rsidR="000239C9">
              <w:t xml:space="preserve">haben Focus Money und Deutschland Test </w:t>
            </w:r>
            <w:r w:rsidR="00167A80">
              <w:t xml:space="preserve">Wärmepumpen-Hersteller Stiebel Eltron </w:t>
            </w:r>
            <w:r w:rsidR="00F94B7B">
              <w:t>zum</w:t>
            </w:r>
            <w:r w:rsidR="00C152F4">
              <w:t xml:space="preserve"> innovativste</w:t>
            </w:r>
            <w:r w:rsidR="00F94B7B">
              <w:t>n</w:t>
            </w:r>
            <w:r w:rsidR="00C152F4">
              <w:t xml:space="preserve"> Unternehmen in der Kategorie „Wärme- und Kältetechnikanbieter“</w:t>
            </w:r>
            <w:r w:rsidR="00231866">
              <w:t xml:space="preserve"> </w:t>
            </w:r>
            <w:r w:rsidR="005F5F20">
              <w:t>ernannt</w:t>
            </w:r>
            <w:r w:rsidR="000239C9">
              <w:t>.</w:t>
            </w:r>
          </w:p>
        </w:tc>
      </w:tr>
    </w:tbl>
    <w:p w14:paraId="49124CCC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37891D8" wp14:editId="637FCFBB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3951159F" wp14:editId="76B742AF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0AAA7" w14:textId="77777777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1FF4FA6A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0CFFC0E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4A993277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7231EE6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0094945B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5F0C28EB" w14:textId="77777777" w:rsidR="00FA0472" w:rsidRPr="00CA4970" w:rsidRDefault="00B76111" w:rsidP="00CA4970">
                                  <w:pPr>
                                    <w:pStyle w:val="InfoSeite3"/>
                                  </w:pPr>
                                  <w:hyperlink r:id="rId9" w:history="1">
                                    <w:r w:rsidR="00FA0472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708AB2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13F2FDEA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proofErr w:type="gramStart"/>
                                  <w:r>
                                    <w:t>riba:businesstalk</w:t>
                                  </w:r>
                                  <w:proofErr w:type="spellEnd"/>
                                  <w:proofErr w:type="gramEnd"/>
                                </w:p>
                                <w:p w14:paraId="6C03BB9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663FA767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30612D4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0B0D24E3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124CD21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824639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170E852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3162FF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2539C1B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33C92D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47E14F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29B1AAD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</w:tr>
                          </w:tbl>
                          <w:p w14:paraId="14378057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159F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" filled="f" stroked="f" strokeweight=".5pt">
                <v:textbox inset="0,0,0,0">
                  <w:txbxContent>
                    <w:p w14:paraId="73E0AAA7" w14:textId="77777777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1FF4FA6A" w14:textId="77777777" w:rsidTr="00151139">
                        <w:tc>
                          <w:tcPr>
                            <w:tcW w:w="3158" w:type="dxa"/>
                          </w:tcPr>
                          <w:p w14:paraId="0CFFC0E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4A993277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7231EE6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0094945B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5F0C28EB" w14:textId="77777777" w:rsidR="00FA0472" w:rsidRPr="00CA4970" w:rsidRDefault="00B76111" w:rsidP="00CA4970">
                            <w:pPr>
                              <w:pStyle w:val="InfoSeite3"/>
                            </w:pPr>
                            <w:hyperlink r:id="rId10" w:history="1">
                              <w:r w:rsidR="00FA0472" w:rsidRPr="00CA4970">
                                <w:t>redaktion@econ-news.de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</w:tcPr>
                          <w:p w14:paraId="708AB2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13F2FDEA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proofErr w:type="gramStart"/>
                            <w:r>
                              <w:t>riba:businesstalk</w:t>
                            </w:r>
                            <w:proofErr w:type="spellEnd"/>
                            <w:proofErr w:type="gramEnd"/>
                          </w:p>
                          <w:p w14:paraId="6C03BB9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663FA767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30612D4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0B0D24E3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124CD21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824639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170E852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3162FF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2539C1B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33C92D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47E14F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29B1AAD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</w:tr>
                    </w:tbl>
                    <w:p w14:paraId="14378057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423AC9">
      <w:headerReference w:type="default" r:id="rId11"/>
      <w:footerReference w:type="default" r:id="rId12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0839" w14:textId="77777777" w:rsidR="002E3622" w:rsidRDefault="002E3622" w:rsidP="0071604B">
      <w:pPr>
        <w:spacing w:line="240" w:lineRule="auto"/>
      </w:pPr>
      <w:r>
        <w:separator/>
      </w:r>
    </w:p>
  </w:endnote>
  <w:endnote w:type="continuationSeparator" w:id="0">
    <w:p w14:paraId="380B9B49" w14:textId="77777777" w:rsidR="002E3622" w:rsidRDefault="002E3622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1B4AC88B" w14:textId="77777777" w:rsidTr="00D75295">
      <w:tc>
        <w:tcPr>
          <w:tcW w:w="8931" w:type="dxa"/>
        </w:tcPr>
        <w:p w14:paraId="5F1877EA" w14:textId="592C3A7C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BD0D28">
            <w:t>Pia Schöning</w:t>
          </w:r>
          <w:r w:rsidRPr="001F5A9F">
            <w:t xml:space="preserve"> | Telefon: +49 (0) 55 31/702-95 </w:t>
          </w:r>
          <w:r w:rsidR="00BD0D28">
            <w:t>976</w:t>
          </w:r>
          <w:r w:rsidRPr="001F5A9F">
            <w:t xml:space="preserve"> | </w:t>
          </w:r>
          <w:r w:rsidR="00BD0D28">
            <w:t>pia.schoening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48BD253F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r w:rsidR="00B76111">
            <w:fldChar w:fldCharType="begin"/>
          </w:r>
          <w:r w:rsidR="00B76111">
            <w:instrText xml:space="preserve"> NUMPAGES   \* MERGEFORMAT </w:instrText>
          </w:r>
          <w:r w:rsidR="00B76111">
            <w:fldChar w:fldCharType="separate"/>
          </w:r>
          <w:r w:rsidR="00E01D72">
            <w:rPr>
              <w:noProof/>
            </w:rPr>
            <w:t>3</w:t>
          </w:r>
          <w:r w:rsidR="00B76111">
            <w:rPr>
              <w:noProof/>
            </w:rPr>
            <w:fldChar w:fldCharType="end"/>
          </w:r>
        </w:p>
      </w:tc>
    </w:tr>
  </w:tbl>
  <w:p w14:paraId="1EFC2A21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2AFD" w14:textId="77777777" w:rsidR="002E3622" w:rsidRDefault="002E3622" w:rsidP="0071604B">
      <w:pPr>
        <w:spacing w:line="240" w:lineRule="auto"/>
      </w:pPr>
      <w:r>
        <w:separator/>
      </w:r>
    </w:p>
  </w:footnote>
  <w:footnote w:type="continuationSeparator" w:id="0">
    <w:p w14:paraId="69FFDFAF" w14:textId="77777777" w:rsidR="002E3622" w:rsidRDefault="002E3622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935C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2B8F43A6" wp14:editId="32230934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0524D7D3" wp14:editId="71787B83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362743D5" wp14:editId="1B6203F2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00BE" w14:textId="77777777" w:rsidR="0071604B" w:rsidRDefault="0071604B" w:rsidP="0071604B">
    <w:pPr>
      <w:pStyle w:val="Kopfzeile"/>
    </w:pPr>
  </w:p>
  <w:p w14:paraId="5F946E6F" w14:textId="77777777" w:rsidR="0071604B" w:rsidRDefault="0071604B" w:rsidP="0071604B">
    <w:pPr>
      <w:pStyle w:val="Kopfzeile"/>
    </w:pPr>
  </w:p>
  <w:p w14:paraId="5C5D8A5D" w14:textId="77777777" w:rsidR="0071604B" w:rsidRDefault="0071604B" w:rsidP="001F5A9F">
    <w:pPr>
      <w:pStyle w:val="Titel"/>
    </w:pPr>
  </w:p>
  <w:p w14:paraId="0B91FD29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3E0BEB" wp14:editId="595C0844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851454628">
    <w:abstractNumId w:val="0"/>
  </w:num>
  <w:num w:numId="2" w16cid:durableId="658192049">
    <w:abstractNumId w:val="1"/>
  </w:num>
  <w:num w:numId="3" w16cid:durableId="76152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15655"/>
    <w:rsid w:val="000239C9"/>
    <w:rsid w:val="00070F71"/>
    <w:rsid w:val="000A0A31"/>
    <w:rsid w:val="000B3CE5"/>
    <w:rsid w:val="000C59BD"/>
    <w:rsid w:val="00115EAB"/>
    <w:rsid w:val="00134849"/>
    <w:rsid w:val="0014253D"/>
    <w:rsid w:val="00144693"/>
    <w:rsid w:val="001508B3"/>
    <w:rsid w:val="00151139"/>
    <w:rsid w:val="001676E6"/>
    <w:rsid w:val="00167A80"/>
    <w:rsid w:val="00190257"/>
    <w:rsid w:val="001A4299"/>
    <w:rsid w:val="001A7C86"/>
    <w:rsid w:val="001B5653"/>
    <w:rsid w:val="001D4C65"/>
    <w:rsid w:val="001F5A9F"/>
    <w:rsid w:val="00213A74"/>
    <w:rsid w:val="00217A80"/>
    <w:rsid w:val="00226FB4"/>
    <w:rsid w:val="00227937"/>
    <w:rsid w:val="00231866"/>
    <w:rsid w:val="002A524A"/>
    <w:rsid w:val="002B2CDB"/>
    <w:rsid w:val="002E3622"/>
    <w:rsid w:val="002F0E34"/>
    <w:rsid w:val="002F18F0"/>
    <w:rsid w:val="002F23F5"/>
    <w:rsid w:val="00313614"/>
    <w:rsid w:val="0032513D"/>
    <w:rsid w:val="003317F8"/>
    <w:rsid w:val="003401EF"/>
    <w:rsid w:val="00372071"/>
    <w:rsid w:val="003879C7"/>
    <w:rsid w:val="003C3395"/>
    <w:rsid w:val="003F34B9"/>
    <w:rsid w:val="00402D2A"/>
    <w:rsid w:val="00411FB4"/>
    <w:rsid w:val="004156CF"/>
    <w:rsid w:val="00423AC9"/>
    <w:rsid w:val="00450DB8"/>
    <w:rsid w:val="00476752"/>
    <w:rsid w:val="004A67DE"/>
    <w:rsid w:val="00523327"/>
    <w:rsid w:val="00537725"/>
    <w:rsid w:val="00541E7D"/>
    <w:rsid w:val="0057228C"/>
    <w:rsid w:val="005827D1"/>
    <w:rsid w:val="00597673"/>
    <w:rsid w:val="005D367B"/>
    <w:rsid w:val="005D7DF1"/>
    <w:rsid w:val="005E3B8B"/>
    <w:rsid w:val="005F5F20"/>
    <w:rsid w:val="00604DA9"/>
    <w:rsid w:val="00613518"/>
    <w:rsid w:val="0063337D"/>
    <w:rsid w:val="006351DE"/>
    <w:rsid w:val="00675F0E"/>
    <w:rsid w:val="00693F38"/>
    <w:rsid w:val="006B1915"/>
    <w:rsid w:val="006D515A"/>
    <w:rsid w:val="006E176E"/>
    <w:rsid w:val="006E1DCB"/>
    <w:rsid w:val="006E4377"/>
    <w:rsid w:val="007031AD"/>
    <w:rsid w:val="0071604B"/>
    <w:rsid w:val="0073040A"/>
    <w:rsid w:val="0075108F"/>
    <w:rsid w:val="007550DC"/>
    <w:rsid w:val="007D1D5A"/>
    <w:rsid w:val="007E684F"/>
    <w:rsid w:val="007F5D2B"/>
    <w:rsid w:val="00800F7A"/>
    <w:rsid w:val="00872266"/>
    <w:rsid w:val="00923C63"/>
    <w:rsid w:val="00970667"/>
    <w:rsid w:val="00981F65"/>
    <w:rsid w:val="009952F4"/>
    <w:rsid w:val="009B23F8"/>
    <w:rsid w:val="009D535D"/>
    <w:rsid w:val="009D683A"/>
    <w:rsid w:val="009F7D7E"/>
    <w:rsid w:val="00A320EE"/>
    <w:rsid w:val="00A4076E"/>
    <w:rsid w:val="00A42913"/>
    <w:rsid w:val="00A42E1F"/>
    <w:rsid w:val="00A81309"/>
    <w:rsid w:val="00A946B7"/>
    <w:rsid w:val="00AD2E9A"/>
    <w:rsid w:val="00AD49CF"/>
    <w:rsid w:val="00AE7D69"/>
    <w:rsid w:val="00B15C55"/>
    <w:rsid w:val="00B24190"/>
    <w:rsid w:val="00B4204F"/>
    <w:rsid w:val="00B76111"/>
    <w:rsid w:val="00B8340C"/>
    <w:rsid w:val="00BB3C3C"/>
    <w:rsid w:val="00BD0D28"/>
    <w:rsid w:val="00BE58FC"/>
    <w:rsid w:val="00BE7151"/>
    <w:rsid w:val="00BE740D"/>
    <w:rsid w:val="00BF0E67"/>
    <w:rsid w:val="00BF48C4"/>
    <w:rsid w:val="00C02DEA"/>
    <w:rsid w:val="00C041D5"/>
    <w:rsid w:val="00C152F4"/>
    <w:rsid w:val="00CA008C"/>
    <w:rsid w:val="00CA4970"/>
    <w:rsid w:val="00CA4DFA"/>
    <w:rsid w:val="00CB0201"/>
    <w:rsid w:val="00CC4309"/>
    <w:rsid w:val="00CD41ED"/>
    <w:rsid w:val="00CF0CB2"/>
    <w:rsid w:val="00D13EE1"/>
    <w:rsid w:val="00D379D5"/>
    <w:rsid w:val="00D449AE"/>
    <w:rsid w:val="00D75295"/>
    <w:rsid w:val="00D80EE2"/>
    <w:rsid w:val="00DD6780"/>
    <w:rsid w:val="00DF167B"/>
    <w:rsid w:val="00E01D72"/>
    <w:rsid w:val="00E10E99"/>
    <w:rsid w:val="00E16413"/>
    <w:rsid w:val="00E27E1B"/>
    <w:rsid w:val="00E44E9A"/>
    <w:rsid w:val="00E6290C"/>
    <w:rsid w:val="00E83356"/>
    <w:rsid w:val="00E96C08"/>
    <w:rsid w:val="00EA451F"/>
    <w:rsid w:val="00EE0166"/>
    <w:rsid w:val="00F15F33"/>
    <w:rsid w:val="00F406BE"/>
    <w:rsid w:val="00F75DD0"/>
    <w:rsid w:val="00F94B7B"/>
    <w:rsid w:val="00FA03E3"/>
    <w:rsid w:val="00FA0472"/>
    <w:rsid w:val="00FB7302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025A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aktion@econ-new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tion@econ-news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8294-E8A8-477E-B3CF-56F113A8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2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Schöning, Pia</cp:lastModifiedBy>
  <cp:revision>85</cp:revision>
  <cp:lastPrinted>2022-04-12T16:17:00Z</cp:lastPrinted>
  <dcterms:created xsi:type="dcterms:W3CDTF">2022-04-20T09:25:00Z</dcterms:created>
  <dcterms:modified xsi:type="dcterms:W3CDTF">2024-07-18T13:31:00Z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2022-06-03T09:09:31Z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e21d9edb-fcf7-4b34-a1c4-0b02e6daee81</vt:lpwstr>
  </property>
  <property fmtid="{D5CDD505-2E9C-101B-9397-08002B2CF9AE}" pid="8" name="MSIP_Label_a778f0de-7455-48b1-94b1-e40d100647ac_ContentBits">
    <vt:lpwstr>0</vt:lpwstr>
  </property>
</Properties>
</file>